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2666" w14:textId="77777777" w:rsidR="006C4FBD" w:rsidRDefault="006C4FBD" w:rsidP="006C4FBD">
      <w:pPr>
        <w:jc w:val="center"/>
        <w:rPr>
          <w:b/>
          <w:sz w:val="32"/>
        </w:rPr>
      </w:pPr>
      <w:r w:rsidRPr="000060E2">
        <w:rPr>
          <w:b/>
          <w:sz w:val="32"/>
        </w:rPr>
        <w:t>PRIVATE CHARGES FOR ITEMS NOT COVERED BY THE NHS SERVICES</w:t>
      </w:r>
    </w:p>
    <w:p w14:paraId="4AD0F4F1" w14:textId="77777777" w:rsidR="006C4FBD" w:rsidRDefault="006C4FBD" w:rsidP="006C4FBD">
      <w:pPr>
        <w:jc w:val="center"/>
        <w:rPr>
          <w:b/>
          <w:sz w:val="32"/>
        </w:rPr>
      </w:pPr>
    </w:p>
    <w:p w14:paraId="4D518BE1" w14:textId="6C6E5369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Validation of private medical care / insurance forms</w:t>
      </w:r>
      <w:r w:rsidRPr="000060E2">
        <w:rPr>
          <w:sz w:val="24"/>
        </w:rPr>
        <w:tab/>
      </w:r>
      <w:r>
        <w:rPr>
          <w:sz w:val="24"/>
        </w:rPr>
        <w:tab/>
      </w:r>
      <w:r w:rsidRPr="000060E2">
        <w:rPr>
          <w:sz w:val="24"/>
        </w:rPr>
        <w:t xml:space="preserve">Adults  </w:t>
      </w:r>
      <w:r>
        <w:rPr>
          <w:sz w:val="24"/>
        </w:rPr>
        <w:t xml:space="preserve">            </w:t>
      </w:r>
      <w:r w:rsidRPr="000060E2">
        <w:rPr>
          <w:sz w:val="24"/>
        </w:rPr>
        <w:t xml:space="preserve"> £</w:t>
      </w:r>
      <w:r w:rsidR="00015923">
        <w:rPr>
          <w:sz w:val="24"/>
        </w:rPr>
        <w:t>30.00</w:t>
      </w:r>
    </w:p>
    <w:p w14:paraId="4C7017C5" w14:textId="04E6A297" w:rsidR="006C4FBD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 xml:space="preserve">Children </w:t>
      </w:r>
      <w:r w:rsidRPr="000060E2">
        <w:rPr>
          <w:sz w:val="24"/>
        </w:rPr>
        <w:tab/>
        <w:t>£</w:t>
      </w:r>
      <w:r w:rsidR="00015923">
        <w:rPr>
          <w:sz w:val="24"/>
        </w:rPr>
        <w:t>30.00</w:t>
      </w:r>
    </w:p>
    <w:p w14:paraId="034CC307" w14:textId="77777777" w:rsidR="006C4FBD" w:rsidRDefault="006C4FBD" w:rsidP="006C4FBD">
      <w:pPr>
        <w:pStyle w:val="NoSpacing"/>
        <w:rPr>
          <w:sz w:val="24"/>
        </w:rPr>
      </w:pPr>
    </w:p>
    <w:p w14:paraId="32E28A95" w14:textId="6D13A866" w:rsidR="006C4FBD" w:rsidRPr="000060E2" w:rsidRDefault="006C4FBD" w:rsidP="006C4FBD">
      <w:pPr>
        <w:pStyle w:val="NoSpacing"/>
        <w:rPr>
          <w:sz w:val="24"/>
        </w:rPr>
      </w:pPr>
      <w:r>
        <w:rPr>
          <w:sz w:val="24"/>
        </w:rPr>
        <w:t>Validation of return to play assessment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£</w:t>
      </w:r>
      <w:r w:rsidR="00015923">
        <w:rPr>
          <w:sz w:val="24"/>
        </w:rPr>
        <w:t>30.00</w:t>
      </w:r>
    </w:p>
    <w:p w14:paraId="37EB41F6" w14:textId="77777777" w:rsidR="006C4FBD" w:rsidRPr="000060E2" w:rsidRDefault="006C4FBD" w:rsidP="006C4FBD">
      <w:pPr>
        <w:pStyle w:val="NoSpacing"/>
        <w:rPr>
          <w:sz w:val="24"/>
        </w:rPr>
      </w:pPr>
    </w:p>
    <w:p w14:paraId="574E3DF4" w14:textId="2264B666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Signing of Driving Licence forms and Passport forms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</w:t>
      </w:r>
      <w:r w:rsidR="00015923">
        <w:rPr>
          <w:sz w:val="24"/>
        </w:rPr>
        <w:t>30.00</w:t>
      </w:r>
    </w:p>
    <w:p w14:paraId="6FAB8D55" w14:textId="77777777" w:rsidR="006C4FBD" w:rsidRPr="000060E2" w:rsidRDefault="006C4FBD" w:rsidP="006C4FBD">
      <w:pPr>
        <w:pStyle w:val="NoSpacing"/>
        <w:rPr>
          <w:sz w:val="24"/>
        </w:rPr>
      </w:pPr>
    </w:p>
    <w:p w14:paraId="2359F1F6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 xml:space="preserve">Signing of Shotgun Licence forms, Charter reference, 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>
        <w:rPr>
          <w:sz w:val="24"/>
        </w:rPr>
        <w:tab/>
      </w:r>
      <w:r w:rsidRPr="000060E2">
        <w:rPr>
          <w:sz w:val="24"/>
        </w:rPr>
        <w:t>£50.00</w:t>
      </w:r>
    </w:p>
    <w:p w14:paraId="4CA43C6A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Job etc.</w:t>
      </w:r>
      <w:r w:rsidRPr="000060E2">
        <w:rPr>
          <w:sz w:val="24"/>
        </w:rPr>
        <w:tab/>
      </w:r>
    </w:p>
    <w:p w14:paraId="53AE8460" w14:textId="77777777" w:rsidR="006C4FBD" w:rsidRPr="000060E2" w:rsidRDefault="006C4FBD" w:rsidP="006C4FBD">
      <w:pPr>
        <w:pStyle w:val="NoSpacing"/>
        <w:rPr>
          <w:sz w:val="24"/>
        </w:rPr>
      </w:pPr>
    </w:p>
    <w:p w14:paraId="691936DB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Medical examination and report, including HGV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>
        <w:rPr>
          <w:sz w:val="24"/>
        </w:rPr>
        <w:tab/>
      </w:r>
      <w:r w:rsidRPr="000060E2">
        <w:rPr>
          <w:sz w:val="24"/>
        </w:rPr>
        <w:t>£160.00</w:t>
      </w:r>
    </w:p>
    <w:p w14:paraId="075A638D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Licence, driving, job etc.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</w:p>
    <w:p w14:paraId="31A9D298" w14:textId="77777777" w:rsidR="006C4FBD" w:rsidRPr="000060E2" w:rsidRDefault="006C4FBD" w:rsidP="006C4FBD">
      <w:pPr>
        <w:pStyle w:val="NoSpacing"/>
        <w:rPr>
          <w:sz w:val="24"/>
        </w:rPr>
      </w:pPr>
    </w:p>
    <w:p w14:paraId="5B00D7CD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Medical examination – Employer / Insurance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>
        <w:rPr>
          <w:sz w:val="24"/>
        </w:rPr>
        <w:tab/>
      </w:r>
      <w:r w:rsidRPr="000060E2">
        <w:rPr>
          <w:sz w:val="24"/>
        </w:rPr>
        <w:t>£140.00</w:t>
      </w:r>
    </w:p>
    <w:p w14:paraId="4A63B15C" w14:textId="77777777" w:rsidR="006C4FBD" w:rsidRPr="000060E2" w:rsidRDefault="006C4FBD" w:rsidP="006C4FBD">
      <w:pPr>
        <w:pStyle w:val="NoSpacing"/>
        <w:rPr>
          <w:sz w:val="24"/>
        </w:rPr>
      </w:pPr>
    </w:p>
    <w:p w14:paraId="6D97E0C0" w14:textId="5ED1669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Private consultation for patients from abroad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</w:t>
      </w:r>
      <w:r w:rsidR="00015923">
        <w:rPr>
          <w:sz w:val="24"/>
        </w:rPr>
        <w:t>60.00</w:t>
      </w:r>
    </w:p>
    <w:p w14:paraId="769606C7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(</w:t>
      </w:r>
      <w:proofErr w:type="gramStart"/>
      <w:r w:rsidRPr="000060E2">
        <w:rPr>
          <w:sz w:val="24"/>
        </w:rPr>
        <w:t>ongoing</w:t>
      </w:r>
      <w:proofErr w:type="gramEnd"/>
      <w:r w:rsidRPr="000060E2">
        <w:rPr>
          <w:sz w:val="24"/>
        </w:rPr>
        <w:t xml:space="preserve"> fees at doctor’s discretion)</w:t>
      </w:r>
    </w:p>
    <w:p w14:paraId="748F092F" w14:textId="77777777" w:rsidR="006C4FBD" w:rsidRPr="000060E2" w:rsidRDefault="006C4FBD" w:rsidP="006C4FBD">
      <w:pPr>
        <w:pStyle w:val="NoSpacing"/>
        <w:rPr>
          <w:sz w:val="24"/>
        </w:rPr>
      </w:pPr>
    </w:p>
    <w:p w14:paraId="2E604AE2" w14:textId="0F6612E8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Private Prescription fee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</w:t>
      </w:r>
      <w:r w:rsidR="00015923">
        <w:rPr>
          <w:sz w:val="24"/>
        </w:rPr>
        <w:t>25.00</w:t>
      </w:r>
    </w:p>
    <w:p w14:paraId="3F258EDA" w14:textId="77777777" w:rsidR="006C4FBD" w:rsidRPr="000060E2" w:rsidRDefault="006C4FBD" w:rsidP="006C4FBD">
      <w:pPr>
        <w:pStyle w:val="NoSpacing"/>
        <w:rPr>
          <w:sz w:val="24"/>
        </w:rPr>
      </w:pPr>
    </w:p>
    <w:p w14:paraId="1EE6175D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Vaccination certificate, certificates for fitness to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>
        <w:rPr>
          <w:sz w:val="24"/>
        </w:rPr>
        <w:tab/>
      </w:r>
      <w:r w:rsidRPr="000060E2">
        <w:rPr>
          <w:sz w:val="24"/>
        </w:rPr>
        <w:t>£30.00</w:t>
      </w:r>
    </w:p>
    <w:p w14:paraId="7C1B2046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Travel, holiday cancellation, etc.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</w:p>
    <w:p w14:paraId="37B2274C" w14:textId="77777777" w:rsidR="006C4FBD" w:rsidRPr="000060E2" w:rsidRDefault="006C4FBD" w:rsidP="006C4FBD">
      <w:pPr>
        <w:pStyle w:val="NoSpacing"/>
        <w:rPr>
          <w:sz w:val="24"/>
        </w:rPr>
      </w:pPr>
    </w:p>
    <w:p w14:paraId="489A70D7" w14:textId="65509092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 xml:space="preserve">Consultation and letter of fitness to take part in 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</w:t>
      </w:r>
      <w:r w:rsidR="00015923">
        <w:rPr>
          <w:sz w:val="24"/>
        </w:rPr>
        <w:t>30.00</w:t>
      </w:r>
    </w:p>
    <w:p w14:paraId="67E7C6F6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stage productions, fitness to attend sport at school, etc.</w:t>
      </w:r>
    </w:p>
    <w:p w14:paraId="41C8C9EC" w14:textId="77777777" w:rsidR="006C4FBD" w:rsidRPr="000060E2" w:rsidRDefault="006C4FBD" w:rsidP="006C4FBD">
      <w:pPr>
        <w:pStyle w:val="NoSpacing"/>
        <w:rPr>
          <w:sz w:val="24"/>
        </w:rPr>
      </w:pPr>
    </w:p>
    <w:p w14:paraId="4EF7348E" w14:textId="35E76EBA" w:rsidR="006C4FBD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Simple private sickness absence certificate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</w:t>
      </w:r>
      <w:r w:rsidR="00015923">
        <w:rPr>
          <w:sz w:val="24"/>
        </w:rPr>
        <w:t>20.00</w:t>
      </w:r>
    </w:p>
    <w:p w14:paraId="7CA812E9" w14:textId="77777777" w:rsidR="006C4FBD" w:rsidRPr="000060E2" w:rsidRDefault="006C4FBD" w:rsidP="006C4FBD">
      <w:pPr>
        <w:pStyle w:val="NoSpacing"/>
        <w:rPr>
          <w:sz w:val="24"/>
        </w:rPr>
      </w:pPr>
    </w:p>
    <w:p w14:paraId="56EA60FD" w14:textId="77777777" w:rsidR="006C4FBD" w:rsidRPr="000060E2" w:rsidRDefault="006C4FBD" w:rsidP="006C4FBD">
      <w:pPr>
        <w:pStyle w:val="NoSpacing"/>
        <w:rPr>
          <w:sz w:val="24"/>
        </w:rPr>
      </w:pPr>
      <w:r w:rsidRPr="000060E2">
        <w:rPr>
          <w:sz w:val="24"/>
        </w:rPr>
        <w:t>OFSTED report (variable dependant on complexity)</w:t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</w:r>
      <w:r w:rsidRPr="000060E2">
        <w:rPr>
          <w:sz w:val="24"/>
        </w:rPr>
        <w:tab/>
        <w:t>£85.00</w:t>
      </w:r>
    </w:p>
    <w:p w14:paraId="7897BCEC" w14:textId="77777777" w:rsidR="006C4FBD" w:rsidRPr="000060E2" w:rsidRDefault="006C4FBD" w:rsidP="006C4FBD">
      <w:pPr>
        <w:pStyle w:val="NoSpacing"/>
        <w:rPr>
          <w:sz w:val="24"/>
        </w:rPr>
      </w:pPr>
    </w:p>
    <w:p w14:paraId="7037A2F7" w14:textId="77777777" w:rsidR="006C4FBD" w:rsidRDefault="006C4FBD" w:rsidP="006C4FBD">
      <w:pPr>
        <w:rPr>
          <w:sz w:val="28"/>
        </w:rPr>
      </w:pPr>
    </w:p>
    <w:p w14:paraId="2173DA0A" w14:textId="77777777" w:rsidR="006C4FBD" w:rsidRDefault="006C4FBD" w:rsidP="006C4FBD">
      <w:pPr>
        <w:rPr>
          <w:sz w:val="28"/>
        </w:rPr>
      </w:pPr>
    </w:p>
    <w:p w14:paraId="7480724B" w14:textId="77777777" w:rsidR="006C4FBD" w:rsidRPr="000060E2" w:rsidRDefault="006C4FBD" w:rsidP="006C4FBD">
      <w:pPr>
        <w:jc w:val="right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060E2">
        <w:t xml:space="preserve">John Hampden Surgery </w:t>
      </w:r>
    </w:p>
    <w:p w14:paraId="728302F4" w14:textId="42AD691B" w:rsidR="00F91188" w:rsidRDefault="00015923" w:rsidP="00B9055E">
      <w:pPr>
        <w:pStyle w:val="NoSpacing"/>
        <w:jc w:val="right"/>
      </w:pPr>
      <w:r>
        <w:t>June 2023</w:t>
      </w:r>
    </w:p>
    <w:sectPr w:rsidR="00F91188" w:rsidSect="00F91188">
      <w:headerReference w:type="default" r:id="rId7"/>
      <w:pgSz w:w="11900" w:h="16840"/>
      <w:pgMar w:top="2504" w:right="1440" w:bottom="12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165A" w14:textId="77777777" w:rsidR="00811010" w:rsidRDefault="00811010" w:rsidP="00E613FB">
      <w:r>
        <w:separator/>
      </w:r>
    </w:p>
  </w:endnote>
  <w:endnote w:type="continuationSeparator" w:id="0">
    <w:p w14:paraId="56C71CAA" w14:textId="77777777" w:rsidR="00811010" w:rsidRDefault="00811010" w:rsidP="00E6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CAC0" w14:textId="77777777" w:rsidR="00811010" w:rsidRDefault="00811010" w:rsidP="00E613FB">
      <w:r>
        <w:separator/>
      </w:r>
    </w:p>
  </w:footnote>
  <w:footnote w:type="continuationSeparator" w:id="0">
    <w:p w14:paraId="21406A06" w14:textId="77777777" w:rsidR="00811010" w:rsidRDefault="00811010" w:rsidP="00E6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472E" w14:textId="5A77437C" w:rsidR="00E613FB" w:rsidRDefault="000159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B0D44" wp14:editId="1C850D62">
              <wp:simplePos x="0" y="0"/>
              <wp:positionH relativeFrom="column">
                <wp:posOffset>647700</wp:posOffset>
              </wp:positionH>
              <wp:positionV relativeFrom="paragraph">
                <wp:posOffset>93345</wp:posOffset>
              </wp:positionV>
              <wp:extent cx="1390650" cy="7810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8B6A7A" w14:textId="77777777" w:rsidR="00E613FB" w:rsidRPr="006669C4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Mallard-Smith</w:t>
                          </w:r>
                        </w:p>
                        <w:p w14:paraId="2680B03A" w14:textId="77777777" w:rsidR="00E613FB" w:rsidRPr="006669C4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Roberts</w:t>
                          </w:r>
                        </w:p>
                        <w:p w14:paraId="31F555BF" w14:textId="77777777" w:rsidR="00E613FB" w:rsidRDefault="00E613FB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669C4"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Payne</w:t>
                          </w:r>
                        </w:p>
                        <w:p w14:paraId="6DA68B10" w14:textId="7AE7C543" w:rsidR="00015923" w:rsidRPr="006669C4" w:rsidRDefault="00015923" w:rsidP="00B9055E">
                          <w:pPr>
                            <w:pStyle w:val="NoSpacing"/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BookTitle"/>
                              <w:b/>
                              <w:bCs/>
                              <w:sz w:val="22"/>
                              <w:szCs w:val="22"/>
                            </w:rPr>
                            <w:t>Dr Stanbrook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0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7.35pt;width:109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" fillcolor="white [3201]" stroked="f" strokeweight=".5pt">
              <v:textbox>
                <w:txbxContent>
                  <w:p w14:paraId="538B6A7A" w14:textId="77777777" w:rsidR="00E613FB" w:rsidRPr="006669C4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Mallard-Smith</w:t>
                    </w:r>
                  </w:p>
                  <w:p w14:paraId="2680B03A" w14:textId="77777777" w:rsidR="00E613FB" w:rsidRPr="006669C4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Roberts</w:t>
                    </w:r>
                  </w:p>
                  <w:p w14:paraId="31F555BF" w14:textId="77777777" w:rsidR="00E613FB" w:rsidRDefault="00E613FB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 w:rsidRPr="006669C4"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Payne</w:t>
                    </w:r>
                  </w:p>
                  <w:p w14:paraId="6DA68B10" w14:textId="7AE7C543" w:rsidR="00015923" w:rsidRPr="006669C4" w:rsidRDefault="00015923" w:rsidP="00B9055E">
                    <w:pPr>
                      <w:pStyle w:val="NoSpacing"/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BookTitle"/>
                        <w:b/>
                        <w:bCs/>
                        <w:sz w:val="22"/>
                        <w:szCs w:val="22"/>
                      </w:rPr>
                      <w:t>Dr Stanbrook</w:t>
                    </w:r>
                  </w:p>
                </w:txbxContent>
              </v:textbox>
            </v:shape>
          </w:pict>
        </mc:Fallback>
      </mc:AlternateContent>
    </w:r>
    <w:r w:rsidR="00B9055E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E2E54E9" wp14:editId="78821DBC">
              <wp:simplePos x="0" y="0"/>
              <wp:positionH relativeFrom="margin">
                <wp:posOffset>2644140</wp:posOffset>
              </wp:positionH>
              <wp:positionV relativeFrom="paragraph">
                <wp:posOffset>-177165</wp:posOffset>
              </wp:positionV>
              <wp:extent cx="3531704" cy="189506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1704" cy="18950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B9E90B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John Hampden Surgery</w:t>
                          </w:r>
                        </w:p>
                        <w:p w14:paraId="6E2E4594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 xml:space="preserve">97 High Street, </w:t>
                          </w:r>
                        </w:p>
                        <w:p w14:paraId="00301EE7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Prestwood</w:t>
                          </w:r>
                          <w:r w:rsidR="009A1164" w:rsidRPr="00F91188">
                            <w:rPr>
                              <w:rStyle w:val="BookTitle"/>
                            </w:rPr>
                            <w:t xml:space="preserve">, </w:t>
                          </w:r>
                          <w:r w:rsidRPr="00F91188">
                            <w:rPr>
                              <w:rStyle w:val="BookTitle"/>
                            </w:rPr>
                            <w:t>Great Missenden</w:t>
                          </w:r>
                        </w:p>
                        <w:p w14:paraId="511E3931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Buckinghamshire</w:t>
                          </w:r>
                        </w:p>
                        <w:p w14:paraId="0F84EC44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HP16 9EU</w:t>
                          </w:r>
                        </w:p>
                        <w:p w14:paraId="796897EF" w14:textId="77777777" w:rsidR="00E613FB" w:rsidRPr="00F91188" w:rsidRDefault="00E613FB" w:rsidP="00B9055E">
                          <w:pPr>
                            <w:pStyle w:val="NoSpacing"/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Tel: 01494 890900</w:t>
                          </w:r>
                        </w:p>
                        <w:p w14:paraId="3C99A49C" w14:textId="77777777" w:rsidR="00E613FB" w:rsidRPr="00F91188" w:rsidRDefault="00E613FB" w:rsidP="00B9055E">
                          <w:pPr>
                            <w:jc w:val="right"/>
                            <w:rPr>
                              <w:rStyle w:val="BookTitle"/>
                            </w:rPr>
                          </w:pPr>
                          <w:r w:rsidRPr="00F91188">
                            <w:rPr>
                              <w:rStyle w:val="BookTitle"/>
                            </w:rPr>
                            <w:t>johnhampdensurgery@nhs.net</w:t>
                          </w:r>
                        </w:p>
                        <w:p w14:paraId="6D4CC704" w14:textId="77777777" w:rsidR="00E613FB" w:rsidRPr="009A1164" w:rsidRDefault="00E613FB" w:rsidP="00E613FB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E54E9" id="Text Box 3" o:spid="_x0000_s1027" type="#_x0000_t202" style="position:absolute;margin-left:208.2pt;margin-top:-13.95pt;width:278.1pt;height:149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" fillcolor="white [3201]" stroked="f" strokeweight=".5pt">
              <v:textbox>
                <w:txbxContent>
                  <w:p w14:paraId="63B9E90B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John Hampden Surgery</w:t>
                    </w:r>
                  </w:p>
                  <w:p w14:paraId="6E2E4594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 xml:space="preserve">97 High Street, </w:t>
                    </w:r>
                  </w:p>
                  <w:p w14:paraId="00301EE7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Prestwood</w:t>
                    </w:r>
                    <w:r w:rsidR="009A1164" w:rsidRPr="00F91188">
                      <w:rPr>
                        <w:rStyle w:val="BookTitle"/>
                      </w:rPr>
                      <w:t xml:space="preserve">, </w:t>
                    </w:r>
                    <w:r w:rsidRPr="00F91188">
                      <w:rPr>
                        <w:rStyle w:val="BookTitle"/>
                      </w:rPr>
                      <w:t>Great Missenden</w:t>
                    </w:r>
                  </w:p>
                  <w:p w14:paraId="511E3931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Buckinghamshire</w:t>
                    </w:r>
                  </w:p>
                  <w:p w14:paraId="0F84EC44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HP16 9EU</w:t>
                    </w:r>
                  </w:p>
                  <w:p w14:paraId="796897EF" w14:textId="77777777" w:rsidR="00E613FB" w:rsidRPr="00F91188" w:rsidRDefault="00E613FB" w:rsidP="00B9055E">
                    <w:pPr>
                      <w:pStyle w:val="NoSpacing"/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Tel: 01494 890900</w:t>
                    </w:r>
                  </w:p>
                  <w:p w14:paraId="3C99A49C" w14:textId="77777777" w:rsidR="00E613FB" w:rsidRPr="00F91188" w:rsidRDefault="00E613FB" w:rsidP="00B9055E">
                    <w:pPr>
                      <w:jc w:val="right"/>
                      <w:rPr>
                        <w:rStyle w:val="BookTitle"/>
                      </w:rPr>
                    </w:pPr>
                    <w:r w:rsidRPr="00F91188">
                      <w:rPr>
                        <w:rStyle w:val="BookTitle"/>
                      </w:rPr>
                      <w:t>johnhampdensurgery@nhs.net</w:t>
                    </w:r>
                  </w:p>
                  <w:p w14:paraId="6D4CC704" w14:textId="77777777" w:rsidR="00E613FB" w:rsidRPr="009A1164" w:rsidRDefault="00E613FB" w:rsidP="00E613FB">
                    <w:pPr>
                      <w:jc w:val="righ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B7D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3EEDA" wp14:editId="0D683E53">
              <wp:simplePos x="0" y="0"/>
              <wp:positionH relativeFrom="column">
                <wp:posOffset>-324485</wp:posOffset>
              </wp:positionH>
              <wp:positionV relativeFrom="paragraph">
                <wp:posOffset>1048385</wp:posOffset>
              </wp:positionV>
              <wp:extent cx="6261100" cy="0"/>
              <wp:effectExtent l="1270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100" cy="0"/>
                      </a:xfrm>
                      <a:prstGeom prst="line">
                        <a:avLst/>
                      </a:prstGeom>
                      <a:ln w="28575" cap="rnd">
                        <a:gradFill flip="none" rotWithShape="1">
                          <a:gsLst>
                            <a:gs pos="0">
                              <a:srgbClr val="1B4A7D"/>
                            </a:gs>
                            <a:gs pos="100000">
                              <a:schemeClr val="accent1">
                                <a:lumMod val="50000"/>
                                <a:lumOff val="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3511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5pt,82.55pt" to="467.4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" strokeweight="2.25pt">
              <v:stroke joinstyle="miter" endcap="round"/>
            </v:line>
          </w:pict>
        </mc:Fallback>
      </mc:AlternateContent>
    </w:r>
    <w:r w:rsidR="009A1164">
      <w:rPr>
        <w:noProof/>
      </w:rPr>
      <w:drawing>
        <wp:anchor distT="0" distB="0" distL="114300" distR="114300" simplePos="0" relativeHeight="251658240" behindDoc="1" locked="0" layoutInCell="1" allowOverlap="1" wp14:anchorId="3A08DEA6" wp14:editId="6218A4BB">
          <wp:simplePos x="0" y="0"/>
          <wp:positionH relativeFrom="column">
            <wp:posOffset>-1126297</wp:posOffset>
          </wp:positionH>
          <wp:positionV relativeFrom="paragraph">
            <wp:posOffset>-422910</wp:posOffset>
          </wp:positionV>
          <wp:extent cx="2584175" cy="155050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175" cy="155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818EF"/>
    <w:multiLevelType w:val="hybridMultilevel"/>
    <w:tmpl w:val="70446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3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1E"/>
    <w:rsid w:val="00015923"/>
    <w:rsid w:val="000534AB"/>
    <w:rsid w:val="0006121E"/>
    <w:rsid w:val="000B7D0C"/>
    <w:rsid w:val="002218F5"/>
    <w:rsid w:val="002873BD"/>
    <w:rsid w:val="003878E3"/>
    <w:rsid w:val="006016F6"/>
    <w:rsid w:val="00631599"/>
    <w:rsid w:val="006669C4"/>
    <w:rsid w:val="006C4FBD"/>
    <w:rsid w:val="00776883"/>
    <w:rsid w:val="00811010"/>
    <w:rsid w:val="009A1164"/>
    <w:rsid w:val="00B9055E"/>
    <w:rsid w:val="00D757AF"/>
    <w:rsid w:val="00E613FB"/>
    <w:rsid w:val="00EA7C3B"/>
    <w:rsid w:val="00EB0494"/>
    <w:rsid w:val="00ED4339"/>
    <w:rsid w:val="00F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B84FAD"/>
  <w15:chartTrackingRefBased/>
  <w15:docId w15:val="{C1A4A917-98E8-4F2B-89C8-75D79D5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188"/>
    <w:pPr>
      <w:keepNext/>
      <w:keepLines/>
      <w:spacing w:before="6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188"/>
    <w:pPr>
      <w:keepNext/>
      <w:keepLines/>
      <w:spacing w:before="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able">
    <w:name w:val="Footer Table"/>
    <w:basedOn w:val="Footer"/>
    <w:qFormat/>
    <w:rsid w:val="00ED4339"/>
    <w:pPr>
      <w:jc w:val="right"/>
    </w:pPr>
    <w:rPr>
      <w:rFonts w:ascii="Arial" w:eastAsia="Times New Roman" w:hAnsi="Arial" w:cs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ED4339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4339"/>
  </w:style>
  <w:style w:type="paragraph" w:customStyle="1" w:styleId="Footer-BottomText">
    <w:name w:val="Footer - Bottom Text"/>
    <w:basedOn w:val="Footer"/>
    <w:qFormat/>
    <w:rsid w:val="00ED4339"/>
    <w:pPr>
      <w:jc w:val="center"/>
    </w:pPr>
    <w:rPr>
      <w:rFonts w:ascii="Arial" w:eastAsia="Times New Roman" w:hAnsi="Arial" w:cs="Times New Roman"/>
      <w:sz w:val="12"/>
      <w:szCs w:val="20"/>
    </w:rPr>
  </w:style>
  <w:style w:type="paragraph" w:styleId="Header">
    <w:name w:val="header"/>
    <w:basedOn w:val="Normal"/>
    <w:link w:val="HeaderChar"/>
    <w:uiPriority w:val="99"/>
    <w:unhideWhenUsed/>
    <w:rsid w:val="00E613FB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13FB"/>
  </w:style>
  <w:style w:type="character" w:styleId="Hyperlink">
    <w:name w:val="Hyperlink"/>
    <w:basedOn w:val="DefaultParagraphFont"/>
    <w:uiPriority w:val="99"/>
    <w:unhideWhenUsed/>
    <w:rsid w:val="00E61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FB"/>
    <w:rPr>
      <w:color w:val="605E5C"/>
      <w:shd w:val="clear" w:color="auto" w:fill="E1DFDD"/>
    </w:rPr>
  </w:style>
  <w:style w:type="character" w:styleId="BookTitle">
    <w:name w:val="Book Title"/>
    <w:aliases w:val="Header Text"/>
    <w:uiPriority w:val="33"/>
    <w:qFormat/>
    <w:rsid w:val="00F91188"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9118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1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118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905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Headed%20Paper%20-%20JH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JHS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Russell</dc:creator>
  <cp:keywords/>
  <dc:description/>
  <cp:lastModifiedBy>RUSSELL, Laura (THE JOHN HAMPDEN SURGERY)</cp:lastModifiedBy>
  <cp:revision>2</cp:revision>
  <dcterms:created xsi:type="dcterms:W3CDTF">2023-06-12T10:46:00Z</dcterms:created>
  <dcterms:modified xsi:type="dcterms:W3CDTF">2023-06-12T10:46:00Z</dcterms:modified>
</cp:coreProperties>
</file>